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</w:t>
      </w:r>
      <w:r>
        <w:rPr>
          <w:rFonts w:ascii="Times New Roman" w:hAnsi="Times New Roman"/>
          <w:sz w:val="24"/>
          <w:szCs w:val="24"/>
        </w:rPr>
      </w:r>
    </w:p>
    <w:p>
      <w:pPr>
        <w:pStyle w:val="6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Российского института истории искусств</w:t>
      </w:r>
      <w:r>
        <w:rPr>
          <w:rFonts w:ascii="Times New Roman" w:hAnsi="Times New Roman"/>
          <w:sz w:val="24"/>
          <w:szCs w:val="24"/>
        </w:rPr>
      </w:r>
    </w:p>
    <w:p>
      <w:pPr>
        <w:pStyle w:val="6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Д.А. Шумилину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3"/>
        <w:ind w:firstLine="4820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от </w:t>
      </w:r>
      <w:r>
        <w:rPr>
          <w:sz w:val="23"/>
          <w:szCs w:val="23"/>
          <w:u w:val="single"/>
        </w:rPr>
        <w:t xml:space="preserve">                                                                        </w:t>
      </w:r>
      <w:r>
        <w:rPr>
          <w:sz w:val="23"/>
          <w:szCs w:val="23"/>
          <w:u w:val="single"/>
        </w:rPr>
      </w:r>
    </w:p>
    <w:p>
      <w:pPr>
        <w:pStyle w:val="653"/>
        <w:ind w:firstLine="4820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                                                                              </w:t>
      </w:r>
      <w:r>
        <w:rPr>
          <w:sz w:val="23"/>
          <w:szCs w:val="23"/>
          <w:u w:val="single"/>
        </w:rPr>
      </w:r>
    </w:p>
    <w:p>
      <w:pPr>
        <w:pStyle w:val="653"/>
        <w:ind w:firstLine="4820"/>
        <w:rPr>
          <w:sz w:val="16"/>
          <w:szCs w:val="16"/>
        </w:rPr>
      </w:pPr>
      <w:r>
        <w:rPr>
          <w:sz w:val="16"/>
          <w:szCs w:val="16"/>
        </w:rPr>
        <w:t xml:space="preserve">Фамилия, Имя, Отчество (полностью),</w:t>
      </w:r>
      <w:r>
        <w:rPr>
          <w:sz w:val="16"/>
          <w:szCs w:val="16"/>
        </w:rPr>
      </w:r>
    </w:p>
    <w:p>
      <w:pPr>
        <w:pStyle w:val="653"/>
        <w:ind w:firstLine="4820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                                                                              </w:t>
      </w:r>
      <w:r>
        <w:rPr>
          <w:sz w:val="23"/>
          <w:szCs w:val="23"/>
          <w:u w:val="single"/>
        </w:rPr>
      </w:r>
    </w:p>
    <w:p>
      <w:pPr>
        <w:pStyle w:val="653"/>
        <w:ind w:firstLine="4820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                                                                              </w:t>
      </w:r>
      <w:r>
        <w:rPr>
          <w:sz w:val="23"/>
          <w:szCs w:val="23"/>
          <w:u w:val="single"/>
        </w:rPr>
      </w:r>
    </w:p>
    <w:p>
      <w:pPr>
        <w:pStyle w:val="653"/>
        <w:ind w:firstLine="4820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                                                                              </w:t>
      </w:r>
      <w:r>
        <w:rPr>
          <w:sz w:val="23"/>
          <w:szCs w:val="23"/>
          <w:u w:val="single"/>
        </w:rPr>
      </w:r>
    </w:p>
    <w:p>
      <w:pPr>
        <w:pStyle w:val="653"/>
        <w:ind w:firstLine="4820"/>
        <w:rPr>
          <w:sz w:val="16"/>
          <w:szCs w:val="16"/>
        </w:rPr>
      </w:pPr>
      <w:r>
        <w:rPr>
          <w:sz w:val="16"/>
          <w:szCs w:val="16"/>
        </w:rPr>
        <w:t xml:space="preserve">почтовый адрес (с индексом), телефон, </w:t>
      </w:r>
      <w:r>
        <w:rPr>
          <w:sz w:val="16"/>
          <w:szCs w:val="16"/>
        </w:rPr>
      </w:r>
    </w:p>
    <w:p>
      <w:pPr>
        <w:pStyle w:val="653"/>
        <w:ind w:firstLine="4820"/>
        <w:rPr>
          <w:sz w:val="16"/>
          <w:szCs w:val="16"/>
        </w:rPr>
      </w:pPr>
      <w:r>
        <w:rPr>
          <w:sz w:val="16"/>
          <w:szCs w:val="16"/>
        </w:rPr>
        <w:t xml:space="preserve">адрес электронной почты</w:t>
      </w:r>
      <w:r>
        <w:rPr>
          <w:sz w:val="16"/>
          <w:szCs w:val="16"/>
        </w:rPr>
      </w:r>
    </w:p>
    <w:p>
      <w:pPr>
        <w:pStyle w:val="653"/>
        <w:ind w:firstLine="482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653"/>
        <w:ind w:firstLine="482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64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4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4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ЗАЯВЛЕНИЕ.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6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ind w:firstLine="540"/>
        <w:jc w:val="both"/>
        <w:spacing w:line="360" w:lineRule="auto"/>
        <w:rPr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прикрепить меня для сдачи кандидатского экзамена по </w:t>
      </w:r>
      <w:r>
        <w:rPr>
          <w:rFonts w:ascii="Times New Roman" w:hAnsi="Times New Roman" w:cs="Times New Roman"/>
          <w:sz w:val="24"/>
          <w:szCs w:val="24"/>
        </w:rPr>
        <w:t xml:space="preserve">Истории и философии науки</w:t>
      </w:r>
      <w:r>
        <w:rPr>
          <w:rFonts w:ascii="Times New Roman" w:hAnsi="Times New Roman" w:cs="Times New Roman"/>
          <w:sz w:val="24"/>
          <w:szCs w:val="24"/>
        </w:rPr>
        <w:t xml:space="preserve"> по научной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специальности </w:t>
      </w:r>
      <w:r>
        <w:rPr>
          <w:rFonts w:ascii="Times New Roman" w:hAnsi="Times New Roman" w:cs="Times New Roman"/>
          <w:sz w:val="24"/>
          <w:szCs w:val="24"/>
        </w:rPr>
        <w:t xml:space="preserve">по научной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пециальности 5.10.1 теория и история культуры, искусства /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5.10.3 – вилы искусства (музыкальное искусство)</w:t>
      </w:r>
      <w:r/>
      <w:r>
        <w:rPr>
          <w:rFonts w:ascii="Times New Roman" w:hAnsi="Times New Roman" w:cs="Times New Roman"/>
          <w:sz w:val="24"/>
          <w:szCs w:val="24"/>
          <w:u w:val="none"/>
        </w:rPr>
      </w:r>
      <w:r>
        <w:rPr>
          <w:rFonts w:ascii="Times New Roman" w:hAnsi="Times New Roman" w:cs="Times New Roman"/>
          <w:i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отрасль наук </w:t>
      </w:r>
      <w:r>
        <w:rPr>
          <w:rFonts w:ascii="Times New Roman" w:hAnsi="Times New Roman" w:cs="Times New Roman"/>
          <w:i/>
          <w:sz w:val="24"/>
          <w:szCs w:val="24"/>
          <w:u w:val="none"/>
        </w:rPr>
        <w:t xml:space="preserve">искусствоведение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.</w:t>
      </w:r>
      <w:r>
        <w:rPr>
          <w:u w:val="none"/>
        </w:rPr>
      </w:r>
    </w:p>
    <w:p>
      <w:pPr>
        <w:pStyle w:val="647"/>
        <w:ind w:firstLine="54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</w:t>
      </w:r>
      <w:r>
        <w:rPr>
          <w:rFonts w:ascii="Times New Roman" w:hAnsi="Times New Roman" w:cs="Times New Roman"/>
          <w:sz w:val="24"/>
          <w:szCs w:val="24"/>
        </w:rPr>
        <w:t xml:space="preserve">ласие на обработку персональных данных, содержащихся в документах и материалах, представленных для рассмотрения вопроса о прикреплении для сдачи кандидатских экзаменов, в порядке, установленном законодательством Российской Федерации о персональных данных.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ind w:firstLine="540"/>
        <w:jc w:val="bot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Лицензией</w:t>
      </w:r>
      <w:r>
        <w:rPr>
          <w:rStyle w:val="641"/>
          <w:sz w:val="28"/>
          <w:szCs w:val="28"/>
        </w:rPr>
        <w:t xml:space="preserve"> </w:t>
      </w:r>
      <w:r>
        <w:rPr>
          <w:rStyle w:val="641"/>
          <w:sz w:val="24"/>
          <w:szCs w:val="24"/>
        </w:rPr>
        <w:t xml:space="preserve">на осуществление образовательной деятельности</w:t>
      </w:r>
      <w:r>
        <w:rPr>
          <w:rStyle w:val="641"/>
          <w:sz w:val="24"/>
          <w:szCs w:val="24"/>
        </w:rPr>
        <w:t xml:space="preserve"> №0846</w:t>
      </w:r>
      <w:r>
        <w:rPr>
          <w:rStyle w:val="641"/>
          <w:sz w:val="24"/>
          <w:szCs w:val="24"/>
        </w:rPr>
        <w:t xml:space="preserve"> от «09» сентября 2013 г.</w:t>
      </w:r>
      <w:r>
        <w:rPr>
          <w:rStyle w:val="641"/>
          <w:sz w:val="24"/>
          <w:szCs w:val="24"/>
        </w:rPr>
        <w:t xml:space="preserve">,</w:t>
      </w:r>
      <w:r>
        <w:rPr>
          <w:rStyle w:val="641"/>
          <w:sz w:val="24"/>
          <w:szCs w:val="24"/>
        </w:rPr>
        <w:t xml:space="preserve"> серия 90Л01, номер бланка 0000919,</w:t>
      </w:r>
      <w:r>
        <w:rPr>
          <w:rStyle w:val="641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срок бессрочно, </w:t>
      </w:r>
      <w:r>
        <w:rPr>
          <w:rFonts w:ascii="Times New Roman" w:hAnsi="Times New Roman"/>
          <w:sz w:val="24"/>
          <w:szCs w:val="24"/>
        </w:rPr>
        <w:t xml:space="preserve">и Свидетельством о государственной аккредитации №2932 от «31» октября 2018 г., серия 90А01, номер бланка № 0003077, </w:t>
      </w:r>
      <w:r>
        <w:rPr>
          <w:rFonts w:ascii="Times New Roman" w:hAnsi="Times New Roman"/>
          <w:sz w:val="24"/>
          <w:szCs w:val="24"/>
        </w:rPr>
        <w:t xml:space="preserve">срок действия до «31» октября 2024 года,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ознакомлен.</w:t>
      </w:r>
      <w:r>
        <w:rPr>
          <w:rFonts w:ascii="Times New Roman" w:hAnsi="Times New Roman"/>
          <w:sz w:val="24"/>
          <w:szCs w:val="24"/>
        </w:rPr>
      </w:r>
    </w:p>
    <w:p>
      <w:pPr>
        <w:pStyle w:val="647"/>
        <w:ind w:firstLine="54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ind w:firstLine="54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ind w:firstLine="54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Копия паспорта.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ind w:firstLine="540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Копия диплома и приложения к нему.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Подпись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2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Mangal">
    <w:panose1 w:val="020405030504060302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6"/>
      <w:spacing w:after="0" w:line="240" w:lineRule="auto"/>
      <w:widowControl w:val="off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</w:r>
    <w:r>
      <w:rPr>
        <w:rFonts w:ascii="Times New Roman" w:hAnsi="Times New Roman"/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6"/>
    <w:next w:val="62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6"/>
    <w:next w:val="62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6"/>
    <w:next w:val="62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6"/>
    <w:next w:val="62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6"/>
    <w:next w:val="62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6"/>
    <w:next w:val="62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6"/>
    <w:next w:val="62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6"/>
    <w:next w:val="62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6"/>
    <w:next w:val="62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6"/>
    <w:next w:val="62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5"/>
    <w:link w:val="34"/>
    <w:uiPriority w:val="10"/>
    <w:rPr>
      <w:sz w:val="48"/>
      <w:szCs w:val="48"/>
    </w:rPr>
  </w:style>
  <w:style w:type="paragraph" w:styleId="36">
    <w:name w:val="Subtitle"/>
    <w:basedOn w:val="626"/>
    <w:next w:val="62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5"/>
    <w:link w:val="36"/>
    <w:uiPriority w:val="11"/>
    <w:rPr>
      <w:sz w:val="24"/>
      <w:szCs w:val="24"/>
    </w:rPr>
  </w:style>
  <w:style w:type="paragraph" w:styleId="38">
    <w:name w:val="Quote"/>
    <w:basedOn w:val="626"/>
    <w:next w:val="62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6"/>
    <w:next w:val="62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6"/>
    <w:link w:val="6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626"/>
    <w:link w:val="6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26"/>
    <w:next w:val="62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5"/>
    <w:uiPriority w:val="99"/>
    <w:unhideWhenUsed/>
    <w:rPr>
      <w:vertAlign w:val="superscript"/>
    </w:rPr>
  </w:style>
  <w:style w:type="paragraph" w:styleId="178">
    <w:name w:val="endnote text"/>
    <w:basedOn w:val="62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5"/>
    <w:uiPriority w:val="99"/>
    <w:semiHidden/>
    <w:unhideWhenUsed/>
    <w:rPr>
      <w:vertAlign w:val="superscript"/>
    </w:rPr>
  </w:style>
  <w:style w:type="paragraph" w:styleId="181">
    <w:name w:val="toc 1"/>
    <w:basedOn w:val="626"/>
    <w:next w:val="62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6"/>
    <w:next w:val="62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6"/>
    <w:next w:val="62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6"/>
    <w:next w:val="62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6"/>
    <w:next w:val="62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6"/>
    <w:next w:val="62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6"/>
    <w:next w:val="62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6"/>
    <w:next w:val="62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6"/>
    <w:next w:val="62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6"/>
    <w:next w:val="626"/>
    <w:uiPriority w:val="99"/>
    <w:unhideWhenUsed/>
    <w:pPr>
      <w:spacing w:after="0" w:afterAutospacing="0"/>
    </w:pPr>
  </w:style>
  <w:style w:type="paragraph" w:styleId="626" w:default="1">
    <w:name w:val="Normal"/>
    <w:next w:val="626"/>
    <w:link w:val="626"/>
    <w:qFormat/>
    <w:pPr>
      <w:spacing w:after="160" w:line="252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627">
    <w:name w:val="Основной шрифт абзаца"/>
    <w:next w:val="627"/>
    <w:link w:val="626"/>
  </w:style>
  <w:style w:type="table" w:styleId="628">
    <w:name w:val="Обычная таблица"/>
    <w:next w:val="628"/>
    <w:link w:val="626"/>
    <w:uiPriority w:val="99"/>
    <w:semiHidden/>
    <w:unhideWhenUsed/>
    <w:tblPr/>
  </w:style>
  <w:style w:type="numbering" w:styleId="629">
    <w:name w:val="Нет списка"/>
    <w:next w:val="629"/>
    <w:link w:val="626"/>
    <w:uiPriority w:val="99"/>
    <w:semiHidden/>
    <w:unhideWhenUsed/>
  </w:style>
  <w:style w:type="character" w:styleId="630">
    <w:name w:val="Absatz-Standardschriftart"/>
    <w:next w:val="630"/>
    <w:link w:val="626"/>
  </w:style>
  <w:style w:type="character" w:styleId="631">
    <w:name w:val="WW-Absatz-Standardschriftart"/>
    <w:next w:val="631"/>
    <w:link w:val="626"/>
  </w:style>
  <w:style w:type="character" w:styleId="632">
    <w:name w:val="WW8Num1z0"/>
    <w:next w:val="632"/>
    <w:link w:val="626"/>
    <w:rPr>
      <w:rFonts w:cs="Times New Roman"/>
      <w:sz w:val="28"/>
      <w:szCs w:val="28"/>
    </w:rPr>
  </w:style>
  <w:style w:type="character" w:styleId="633">
    <w:name w:val="WW8Num1z1"/>
    <w:next w:val="633"/>
    <w:link w:val="626"/>
    <w:rPr>
      <w:rFonts w:cs="Times New Roman"/>
    </w:rPr>
  </w:style>
  <w:style w:type="character" w:styleId="634">
    <w:name w:val="WW8Num2z0"/>
    <w:next w:val="634"/>
    <w:link w:val="626"/>
    <w:rPr>
      <w:rFonts w:cs="Times New Roman"/>
    </w:rPr>
  </w:style>
  <w:style w:type="character" w:styleId="635" w:default="1">
    <w:name w:val="Default Paragraph Font"/>
    <w:next w:val="635"/>
    <w:link w:val="626"/>
  </w:style>
  <w:style w:type="character" w:styleId="636">
    <w:name w:val="Header Char"/>
    <w:basedOn w:val="635"/>
    <w:next w:val="636"/>
    <w:link w:val="626"/>
  </w:style>
  <w:style w:type="character" w:styleId="637">
    <w:name w:val="Footer Char"/>
    <w:basedOn w:val="635"/>
    <w:next w:val="637"/>
    <w:link w:val="626"/>
  </w:style>
  <w:style w:type="character" w:styleId="638">
    <w:name w:val="Гиперссылка"/>
    <w:next w:val="638"/>
    <w:link w:val="626"/>
    <w:rPr>
      <w:color w:val="0000ff"/>
      <w:u w:val="single"/>
    </w:rPr>
  </w:style>
  <w:style w:type="character" w:styleId="639">
    <w:name w:val="Balloon Text Char"/>
    <w:next w:val="639"/>
    <w:link w:val="626"/>
    <w:rPr>
      <w:rFonts w:ascii="Segoe UI" w:hAnsi="Segoe UI"/>
      <w:sz w:val="18"/>
    </w:rPr>
  </w:style>
  <w:style w:type="character" w:styleId="640">
    <w:name w:val="Body text_"/>
    <w:next w:val="640"/>
    <w:link w:val="626"/>
    <w:rPr>
      <w:rFonts w:ascii="Times New Roman" w:hAnsi="Times New Roman"/>
      <w:sz w:val="29"/>
      <w:shd w:val="clear" w:color="auto" w:fill="ffffff"/>
    </w:rPr>
  </w:style>
  <w:style w:type="character" w:styleId="641">
    <w:name w:val="Font Style12"/>
    <w:next w:val="641"/>
    <w:link w:val="626"/>
    <w:rPr>
      <w:rFonts w:ascii="Times New Roman" w:hAnsi="Times New Roman" w:cs="Times New Roman"/>
      <w:sz w:val="26"/>
      <w:szCs w:val="26"/>
    </w:rPr>
  </w:style>
  <w:style w:type="paragraph" w:styleId="642">
    <w:name w:val="Заголовок"/>
    <w:basedOn w:val="626"/>
    <w:next w:val="643"/>
    <w:link w:val="626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643">
    <w:name w:val="Основной текст"/>
    <w:basedOn w:val="626"/>
    <w:next w:val="643"/>
    <w:link w:val="626"/>
    <w:pPr>
      <w:spacing w:before="0" w:after="120"/>
    </w:pPr>
  </w:style>
  <w:style w:type="paragraph" w:styleId="644">
    <w:name w:val="Список"/>
    <w:basedOn w:val="643"/>
    <w:next w:val="644"/>
    <w:link w:val="626"/>
    <w:rPr>
      <w:rFonts w:cs="Mangal"/>
    </w:rPr>
  </w:style>
  <w:style w:type="paragraph" w:styleId="645">
    <w:name w:val="Название1"/>
    <w:basedOn w:val="626"/>
    <w:next w:val="645"/>
    <w:link w:val="626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46">
    <w:name w:val="Указатель1"/>
    <w:basedOn w:val="626"/>
    <w:next w:val="646"/>
    <w:link w:val="626"/>
    <w:pPr>
      <w:suppressLineNumbers/>
    </w:pPr>
    <w:rPr>
      <w:rFonts w:cs="Mangal"/>
    </w:rPr>
  </w:style>
  <w:style w:type="paragraph" w:styleId="647">
    <w:name w:val="ConsPlusNormal"/>
    <w:next w:val="647"/>
    <w:link w:val="626"/>
    <w:pPr>
      <w:widowControl w:val="off"/>
    </w:pPr>
    <w:rPr>
      <w:rFonts w:ascii="Arial" w:hAnsi="Arial" w:eastAsia="Arial" w:cs="Arial"/>
      <w:lang w:val="ru-RU" w:eastAsia="ar-SA" w:bidi="ar-SA"/>
    </w:rPr>
  </w:style>
  <w:style w:type="paragraph" w:styleId="648">
    <w:name w:val="ConsPlusNonformat"/>
    <w:next w:val="648"/>
    <w:link w:val="626"/>
    <w:pPr>
      <w:widowControl w:val="off"/>
    </w:pPr>
    <w:rPr>
      <w:rFonts w:ascii="Courier New" w:hAnsi="Courier New" w:eastAsia="Arial" w:cs="Courier New"/>
      <w:lang w:val="ru-RU" w:eastAsia="ar-SA" w:bidi="ar-SA"/>
    </w:rPr>
  </w:style>
  <w:style w:type="paragraph" w:styleId="649">
    <w:name w:val="ConsPlusTitle"/>
    <w:next w:val="649"/>
    <w:link w:val="626"/>
    <w:pPr>
      <w:widowControl w:val="off"/>
    </w:pPr>
    <w:rPr>
      <w:rFonts w:ascii="Arial" w:hAnsi="Arial" w:eastAsia="Arial" w:cs="Arial"/>
      <w:b/>
      <w:bCs/>
      <w:sz w:val="16"/>
      <w:szCs w:val="16"/>
      <w:lang w:val="ru-RU" w:eastAsia="ar-SA" w:bidi="ar-SA"/>
    </w:rPr>
  </w:style>
  <w:style w:type="paragraph" w:styleId="650">
    <w:name w:val="ConsPlusCell"/>
    <w:next w:val="650"/>
    <w:link w:val="626"/>
    <w:pPr>
      <w:widowControl w:val="off"/>
    </w:pPr>
    <w:rPr>
      <w:rFonts w:ascii="Arial" w:hAnsi="Arial" w:eastAsia="Arial" w:cs="Arial"/>
      <w:lang w:val="ru-RU" w:eastAsia="ar-SA" w:bidi="ar-SA"/>
    </w:rPr>
  </w:style>
  <w:style w:type="paragraph" w:styleId="651">
    <w:name w:val="Верхний колонтитул"/>
    <w:basedOn w:val="626"/>
    <w:next w:val="651"/>
    <w:link w:val="626"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652">
    <w:name w:val="Нижний колонтитул"/>
    <w:basedOn w:val="626"/>
    <w:next w:val="652"/>
    <w:link w:val="626"/>
    <w:pPr>
      <w:tabs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653">
    <w:name w:val="Default"/>
    <w:next w:val="653"/>
    <w:link w:val="626"/>
    <w:rPr>
      <w:rFonts w:eastAsia="Arial"/>
      <w:color w:val="000000"/>
      <w:sz w:val="24"/>
      <w:szCs w:val="24"/>
      <w:lang w:val="ru-RU" w:eastAsia="ar-SA" w:bidi="ar-SA"/>
    </w:rPr>
  </w:style>
  <w:style w:type="paragraph" w:styleId="654">
    <w:name w:val="Balloon Text"/>
    <w:basedOn w:val="626"/>
    <w:next w:val="654"/>
    <w:link w:val="626"/>
    <w:pPr>
      <w:spacing w:before="0" w:after="0" w:line="240" w:lineRule="auto"/>
    </w:pPr>
    <w:rPr>
      <w:rFonts w:ascii="Segoe UI" w:hAnsi="Segoe UI"/>
      <w:sz w:val="18"/>
      <w:szCs w:val="18"/>
    </w:rPr>
  </w:style>
  <w:style w:type="paragraph" w:styleId="655">
    <w:name w:val="Основной текст1"/>
    <w:basedOn w:val="626"/>
    <w:next w:val="655"/>
    <w:link w:val="626"/>
    <w:pPr>
      <w:spacing w:before="0" w:after="180" w:line="240" w:lineRule="atLeast"/>
      <w:shd w:val="clear" w:color="auto" w:fill="ffffff"/>
    </w:pPr>
    <w:rPr>
      <w:rFonts w:ascii="Times New Roman" w:hAnsi="Times New Roman"/>
      <w:sz w:val="29"/>
      <w:szCs w:val="20"/>
      <w:lang w:val="en-US"/>
    </w:rPr>
  </w:style>
  <w:style w:type="paragraph" w:styleId="656">
    <w:name w:val="Style2"/>
    <w:basedOn w:val="626"/>
    <w:next w:val="656"/>
    <w:link w:val="626"/>
    <w:pPr>
      <w:jc w:val="both"/>
    </w:pPr>
  </w:style>
  <w:style w:type="numbering" w:styleId="811" w:default="1">
    <w:name w:val="No List"/>
    <w:uiPriority w:val="99"/>
    <w:semiHidden/>
    <w:unhideWhenUsed/>
  </w:style>
  <w:style w:type="table" w:styleId="812" w:default="1">
    <w:name w:val="Normal Table"/>
    <w:uiPriority w:val="99"/>
    <w:semiHidden/>
    <w:unhideWhenUsed/>
    <w:tblPr/>
  </w:style>
  <w:style w:type="paragraph" w:styleId="1_638" w:customStyle="1">
    <w:name w:val="Обычный1"/>
    <w:next w:val="873"/>
    <w:link w:val="84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соискатели заявление и список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28.03.2014 N 248"О Порядке и сроке прикрепления лиц для подготовки диссертации на соискание ученой степени кандидата наук без освоения программ подготовки научно-педагогических кадров в аспирантуре (адъюнктуре)"(Зарегистрирова</dc:title>
  <dc:creator>shutko_a_a</dc:creator>
  <cp:lastModifiedBy>User</cp:lastModifiedBy>
  <cp:revision>8</cp:revision>
  <dcterms:created xsi:type="dcterms:W3CDTF">2014-08-29T10:39:00Z</dcterms:created>
  <dcterms:modified xsi:type="dcterms:W3CDTF">2025-10-09T09:24:52Z</dcterms:modified>
  <cp:version>983040</cp:version>
</cp:coreProperties>
</file>